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-187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BB1948" w:rsidTr="00BB1948">
        <w:tc>
          <w:tcPr>
            <w:tcW w:w="4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1948" w:rsidRDefault="00BB1948" w:rsidP="00BB1948">
            <w:pPr>
              <w:spacing w:before="240"/>
              <w:jc w:val="center"/>
              <w:rPr>
                <w:b/>
              </w:rPr>
            </w:pPr>
            <w:r w:rsidRPr="00B41076">
              <w:rPr>
                <w:i/>
                <w:sz w:val="26"/>
                <w:szCs w:val="26"/>
              </w:rPr>
              <w:t>Serial No.</w:t>
            </w:r>
            <w:r w:rsidRPr="007B0A5A">
              <w:rPr>
                <w:sz w:val="24"/>
              </w:rPr>
              <w:t xml:space="preserve"> </w:t>
            </w:r>
            <w:r w:rsidR="00DE3825">
              <w:rPr>
                <w:b/>
              </w:rPr>
              <w:t>....</w:t>
            </w:r>
            <w:r w:rsidRPr="007B0A5A">
              <w:rPr>
                <w:b/>
              </w:rPr>
              <w:t>/</w:t>
            </w:r>
            <w:proofErr w:type="spellStart"/>
            <w:r w:rsidRPr="007B0A5A">
              <w:rPr>
                <w:b/>
              </w:rPr>
              <w:t>CDNDN</w:t>
            </w:r>
            <w:proofErr w:type="spellEnd"/>
          </w:p>
          <w:p w:rsidR="00BB1948" w:rsidRDefault="00BB1948" w:rsidP="00BB1948">
            <w:pPr>
              <w:tabs>
                <w:tab w:val="center" w:pos="2214"/>
                <w:tab w:val="center" w:pos="7544"/>
              </w:tabs>
              <w:ind w:left="164"/>
              <w:jc w:val="center"/>
              <w:rPr>
                <w:rFonts w:ascii=".VnArial NarrowH" w:hAnsi=".VnArial NarrowH"/>
                <w:b/>
                <w:bCs/>
                <w:sz w:val="22"/>
              </w:rPr>
            </w:pPr>
          </w:p>
          <w:p w:rsidR="00BB1948" w:rsidRDefault="00BB1948" w:rsidP="00BB1948">
            <w:pPr>
              <w:tabs>
                <w:tab w:val="center" w:pos="2214"/>
                <w:tab w:val="center" w:pos="7544"/>
              </w:tabs>
              <w:ind w:left="164"/>
              <w:jc w:val="center"/>
              <w:rPr>
                <w:rFonts w:ascii=".VnArial NarrowH" w:hAnsi=".VnArial NarrowH"/>
                <w:b/>
                <w:bCs/>
                <w:sz w:val="22"/>
              </w:rPr>
            </w:pPr>
          </w:p>
          <w:p w:rsidR="00BB1948" w:rsidRDefault="00BB1948" w:rsidP="00BB1948">
            <w:pPr>
              <w:tabs>
                <w:tab w:val="center" w:pos="2214"/>
                <w:tab w:val="center" w:pos="7544"/>
              </w:tabs>
              <w:ind w:left="164"/>
              <w:jc w:val="center"/>
              <w:rPr>
                <w:rFonts w:ascii=".VnArial NarrowH" w:hAnsi=".VnArial NarrowH"/>
                <w:b/>
                <w:bCs/>
                <w:sz w:val="22"/>
              </w:rPr>
            </w:pPr>
          </w:p>
          <w:p w:rsidR="00BB1948" w:rsidRDefault="00BB1948" w:rsidP="00BB1948">
            <w:pPr>
              <w:tabs>
                <w:tab w:val="center" w:pos="2214"/>
                <w:tab w:val="center" w:pos="7544"/>
              </w:tabs>
              <w:ind w:left="164"/>
              <w:jc w:val="center"/>
              <w:rPr>
                <w:rFonts w:ascii=".VnArial NarrowH" w:hAnsi=".VnArial NarrowH"/>
                <w:b/>
                <w:bCs/>
                <w:sz w:val="22"/>
              </w:rPr>
            </w:pPr>
          </w:p>
          <w:p w:rsidR="00BB1948" w:rsidRDefault="00BB1948" w:rsidP="00BB1948">
            <w:pPr>
              <w:tabs>
                <w:tab w:val="center" w:pos="2214"/>
                <w:tab w:val="center" w:pos="7544"/>
              </w:tabs>
              <w:ind w:left="164"/>
              <w:jc w:val="center"/>
              <w:rPr>
                <w:rFonts w:ascii=".VnArial NarrowH" w:hAnsi=".VnArial NarrowH"/>
                <w:b/>
                <w:bCs/>
                <w:sz w:val="22"/>
              </w:rPr>
            </w:pPr>
          </w:p>
          <w:p w:rsidR="00BB1948" w:rsidRPr="0083573B" w:rsidRDefault="00BB1948" w:rsidP="00BB1948">
            <w:pPr>
              <w:tabs>
                <w:tab w:val="center" w:pos="2214"/>
                <w:tab w:val="center" w:pos="7544"/>
              </w:tabs>
              <w:ind w:left="164"/>
              <w:jc w:val="center"/>
              <w:rPr>
                <w:rFonts w:ascii=".VnTimeH" w:hAnsi=".VnTimeH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65601C" wp14:editId="35250F01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177165</wp:posOffset>
                      </wp:positionV>
                      <wp:extent cx="992505" cy="1188720"/>
                      <wp:effectExtent l="0" t="0" r="17145" b="1143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2505" cy="118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1948" w:rsidRDefault="00BB1948" w:rsidP="00BB1948">
                                  <w:pPr>
                                    <w:jc w:val="center"/>
                                  </w:pPr>
                                </w:p>
                                <w:p w:rsidR="00BB1948" w:rsidRDefault="00BB1948" w:rsidP="00BB1948">
                                  <w:pPr>
                                    <w:jc w:val="center"/>
                                  </w:pPr>
                                </w:p>
                                <w:p w:rsidR="00BB1948" w:rsidRPr="00961F4D" w:rsidRDefault="00BB1948" w:rsidP="00BB1948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961F4D">
                                    <w:rPr>
                                      <w:sz w:val="26"/>
                                      <w:szCs w:val="26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D65601C" id="Rectangle 2" o:spid="_x0000_s1026" style="position:absolute;left:0;text-align:left;margin-left:70.2pt;margin-top:13.95pt;width:78.15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">
                      <v:textbox>
                        <w:txbxContent>
                          <w:p w:rsidR="00BB1948" w:rsidRDefault="00BB1948" w:rsidP="00BB1948">
                            <w:pPr>
                              <w:jc w:val="center"/>
                            </w:pPr>
                          </w:p>
                          <w:p w:rsidR="00BB1948" w:rsidRDefault="00BB1948" w:rsidP="00BB1948">
                            <w:pPr>
                              <w:jc w:val="center"/>
                            </w:pPr>
                          </w:p>
                          <w:p w:rsidR="00BB1948" w:rsidRPr="00961F4D" w:rsidRDefault="00BB1948" w:rsidP="00BB194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961F4D">
                              <w:rPr>
                                <w:sz w:val="26"/>
                                <w:szCs w:val="26"/>
                              </w:rPr>
                              <w:t>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3573B">
              <w:rPr>
                <w:rFonts w:ascii=".VnArial NarrowH" w:hAnsi=".VnArial NarrowH"/>
                <w:b/>
                <w:bCs/>
                <w:sz w:val="22"/>
              </w:rPr>
              <w:t xml:space="preserve"> </w:t>
            </w:r>
          </w:p>
          <w:p w:rsidR="00BB1948" w:rsidRPr="0083573B" w:rsidRDefault="00BB1948" w:rsidP="00BB1948">
            <w:pPr>
              <w:ind w:left="164"/>
              <w:jc w:val="center"/>
            </w:pPr>
          </w:p>
          <w:p w:rsidR="00BB1948" w:rsidRPr="0083573B" w:rsidRDefault="00BB1948" w:rsidP="00BB1948">
            <w:pPr>
              <w:ind w:left="164"/>
            </w:pPr>
          </w:p>
          <w:p w:rsidR="00BB1948" w:rsidRPr="0083573B" w:rsidRDefault="00BB1948" w:rsidP="00BB1948">
            <w:pPr>
              <w:pStyle w:val="Heading1"/>
            </w:pPr>
          </w:p>
          <w:p w:rsidR="00BB1948" w:rsidRPr="0083573B" w:rsidRDefault="00BB1948" w:rsidP="00BB1948">
            <w:pPr>
              <w:jc w:val="center"/>
            </w:pPr>
          </w:p>
          <w:p w:rsidR="00BB1948" w:rsidRPr="0083573B" w:rsidRDefault="00BB1948" w:rsidP="00BB1948">
            <w:pPr>
              <w:tabs>
                <w:tab w:val="left" w:pos="5781"/>
              </w:tabs>
              <w:ind w:left="4484"/>
            </w:pPr>
          </w:p>
          <w:p w:rsidR="00BB1948" w:rsidRPr="00B41076" w:rsidRDefault="00BB1948" w:rsidP="00BB1948">
            <w:pPr>
              <w:tabs>
                <w:tab w:val="left" w:pos="5781"/>
              </w:tabs>
              <w:ind w:left="4484"/>
              <w:rPr>
                <w:sz w:val="26"/>
                <w:szCs w:val="26"/>
              </w:rPr>
            </w:pPr>
          </w:p>
          <w:p w:rsidR="00BB1948" w:rsidRDefault="00BB1948" w:rsidP="00BB1948">
            <w:pPr>
              <w:tabs>
                <w:tab w:val="left" w:pos="2730"/>
              </w:tabs>
              <w:jc w:val="center"/>
              <w:rPr>
                <w:sz w:val="26"/>
                <w:szCs w:val="26"/>
              </w:rPr>
            </w:pPr>
          </w:p>
          <w:p w:rsidR="00BB1948" w:rsidRDefault="00BB1948" w:rsidP="00BB1948">
            <w:pPr>
              <w:tabs>
                <w:tab w:val="left" w:pos="2730"/>
              </w:tabs>
              <w:jc w:val="center"/>
              <w:rPr>
                <w:sz w:val="26"/>
                <w:szCs w:val="26"/>
              </w:rPr>
            </w:pPr>
          </w:p>
          <w:p w:rsidR="00BB1948" w:rsidRPr="00B41076" w:rsidRDefault="00BB1948" w:rsidP="00BB1948">
            <w:pPr>
              <w:tabs>
                <w:tab w:val="left" w:pos="2730"/>
              </w:tabs>
              <w:jc w:val="center"/>
              <w:rPr>
                <w:sz w:val="26"/>
                <w:szCs w:val="26"/>
              </w:rPr>
            </w:pPr>
            <w:r w:rsidRPr="00B41076">
              <w:rPr>
                <w:sz w:val="26"/>
                <w:szCs w:val="26"/>
              </w:rPr>
              <w:t>Signature of the holder</w:t>
            </w:r>
          </w:p>
          <w:p w:rsidR="00BB1948" w:rsidRPr="00B41076" w:rsidRDefault="00BB1948" w:rsidP="00BB1948">
            <w:pPr>
              <w:tabs>
                <w:tab w:val="left" w:pos="2730"/>
              </w:tabs>
              <w:jc w:val="center"/>
              <w:rPr>
                <w:sz w:val="26"/>
                <w:szCs w:val="26"/>
              </w:rPr>
            </w:pPr>
          </w:p>
          <w:p w:rsidR="00BB1948" w:rsidRPr="00B41076" w:rsidRDefault="00BB1948" w:rsidP="00BB1948">
            <w:pPr>
              <w:tabs>
                <w:tab w:val="left" w:pos="2730"/>
              </w:tabs>
              <w:jc w:val="center"/>
              <w:rPr>
                <w:sz w:val="26"/>
                <w:szCs w:val="26"/>
              </w:rPr>
            </w:pPr>
          </w:p>
          <w:p w:rsidR="00BB1948" w:rsidRPr="00B41076" w:rsidRDefault="00BB1948" w:rsidP="00BB1948">
            <w:pPr>
              <w:tabs>
                <w:tab w:val="left" w:pos="2730"/>
              </w:tabs>
              <w:jc w:val="center"/>
              <w:rPr>
                <w:sz w:val="26"/>
                <w:szCs w:val="26"/>
              </w:rPr>
            </w:pPr>
          </w:p>
          <w:p w:rsidR="00BB1948" w:rsidRPr="00B41076" w:rsidRDefault="00BB1948" w:rsidP="00BB1948">
            <w:pPr>
              <w:tabs>
                <w:tab w:val="left" w:pos="2730"/>
              </w:tabs>
              <w:jc w:val="center"/>
              <w:rPr>
                <w:sz w:val="26"/>
                <w:szCs w:val="26"/>
              </w:rPr>
            </w:pPr>
          </w:p>
          <w:p w:rsidR="00BB1948" w:rsidRDefault="00BB1948" w:rsidP="00BB1948">
            <w:pPr>
              <w:tabs>
                <w:tab w:val="left" w:pos="2730"/>
              </w:tabs>
              <w:jc w:val="center"/>
              <w:rPr>
                <w:sz w:val="26"/>
                <w:szCs w:val="26"/>
              </w:rPr>
            </w:pPr>
          </w:p>
          <w:p w:rsidR="00BB1948" w:rsidRDefault="00BB1948" w:rsidP="00BB1948">
            <w:pPr>
              <w:tabs>
                <w:tab w:val="left" w:pos="2730"/>
              </w:tabs>
              <w:jc w:val="center"/>
              <w:rPr>
                <w:sz w:val="26"/>
                <w:szCs w:val="26"/>
              </w:rPr>
            </w:pPr>
          </w:p>
          <w:p w:rsidR="00BB1948" w:rsidRDefault="00BB1948" w:rsidP="00BB1948">
            <w:pPr>
              <w:tabs>
                <w:tab w:val="left" w:pos="2730"/>
              </w:tabs>
              <w:jc w:val="center"/>
              <w:rPr>
                <w:sz w:val="26"/>
                <w:szCs w:val="26"/>
              </w:rPr>
            </w:pPr>
          </w:p>
          <w:p w:rsidR="00BB1948" w:rsidRPr="00B41076" w:rsidRDefault="00BB1948" w:rsidP="00BB1948">
            <w:pPr>
              <w:tabs>
                <w:tab w:val="left" w:pos="2730"/>
              </w:tabs>
              <w:jc w:val="center"/>
              <w:rPr>
                <w:b/>
                <w:sz w:val="26"/>
                <w:szCs w:val="26"/>
              </w:rPr>
            </w:pPr>
            <w:r w:rsidRPr="00B41076">
              <w:rPr>
                <w:sz w:val="26"/>
                <w:szCs w:val="26"/>
              </w:rPr>
              <w:t>Reg. No.</w:t>
            </w:r>
            <w:r w:rsidR="00DE3825">
              <w:rPr>
                <w:b/>
                <w:sz w:val="26"/>
                <w:szCs w:val="26"/>
              </w:rPr>
              <w:t>....</w:t>
            </w:r>
          </w:p>
          <w:p w:rsidR="00BB1948" w:rsidRPr="00B41076" w:rsidRDefault="00BB1948" w:rsidP="00BB1948">
            <w:pPr>
              <w:tabs>
                <w:tab w:val="left" w:pos="2730"/>
              </w:tabs>
              <w:jc w:val="center"/>
              <w:rPr>
                <w:sz w:val="26"/>
                <w:szCs w:val="26"/>
              </w:rPr>
            </w:pPr>
            <w:r w:rsidRPr="00B41076">
              <w:rPr>
                <w:sz w:val="26"/>
                <w:szCs w:val="26"/>
              </w:rPr>
              <w:t xml:space="preserve">Date: </w:t>
            </w:r>
            <w:r w:rsidR="00DE3825">
              <w:rPr>
                <w:b/>
                <w:sz w:val="26"/>
                <w:szCs w:val="26"/>
              </w:rPr>
              <w:t>....</w:t>
            </w:r>
          </w:p>
          <w:p w:rsidR="00BB1948" w:rsidRDefault="00BB1948" w:rsidP="00BB1948">
            <w:pPr>
              <w:ind w:left="164"/>
              <w:jc w:val="center"/>
            </w:pPr>
          </w:p>
          <w:p w:rsidR="00BB1948" w:rsidRDefault="00BB1948"/>
        </w:tc>
        <w:tc>
          <w:tcPr>
            <w:tcW w:w="51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1948" w:rsidRPr="00BB1948" w:rsidRDefault="00BB1948" w:rsidP="00BB1948">
            <w:pPr>
              <w:pStyle w:val="Heading3"/>
              <w:rPr>
                <w:rFonts w:ascii="Times New Roman" w:hAnsi="Times New Roman"/>
                <w:szCs w:val="26"/>
              </w:rPr>
            </w:pPr>
            <w:r w:rsidRPr="00BB1948">
              <w:rPr>
                <w:rFonts w:ascii="Times New Roman" w:hAnsi="Times New Roman"/>
                <w:szCs w:val="26"/>
              </w:rPr>
              <w:t>SOCIALIST REPUBLIC OF VIET NAM</w:t>
            </w:r>
          </w:p>
          <w:p w:rsidR="00BB1948" w:rsidRPr="00BB1948" w:rsidRDefault="00BB1948" w:rsidP="00BB1948">
            <w:pPr>
              <w:tabs>
                <w:tab w:val="center" w:pos="7544"/>
              </w:tabs>
              <w:ind w:left="112"/>
              <w:jc w:val="center"/>
              <w:rPr>
                <w:b/>
                <w:bCs/>
                <w:iCs/>
                <w:sz w:val="24"/>
                <w:szCs w:val="26"/>
                <w:u w:val="single"/>
              </w:rPr>
            </w:pPr>
            <w:r w:rsidRPr="00BB1948">
              <w:rPr>
                <w:b/>
                <w:bCs/>
                <w:iCs/>
                <w:sz w:val="24"/>
                <w:szCs w:val="26"/>
                <w:u w:val="single"/>
              </w:rPr>
              <w:t>Independence – Freedom – Happiness</w:t>
            </w:r>
          </w:p>
          <w:p w:rsidR="00BB1948" w:rsidRDefault="00BB1948" w:rsidP="00BB1948">
            <w:pPr>
              <w:jc w:val="center"/>
              <w:rPr>
                <w:sz w:val="21"/>
                <w:szCs w:val="22"/>
              </w:rPr>
            </w:pPr>
          </w:p>
          <w:p w:rsidR="00BB1948" w:rsidRPr="007B0A5A" w:rsidRDefault="00BB1948" w:rsidP="00BB1948">
            <w:pPr>
              <w:spacing w:line="276" w:lineRule="auto"/>
              <w:jc w:val="center"/>
              <w:rPr>
                <w:b/>
                <w:sz w:val="24"/>
                <w:szCs w:val="22"/>
              </w:rPr>
            </w:pPr>
            <w:r w:rsidRPr="007B0A5A">
              <w:rPr>
                <w:b/>
                <w:sz w:val="24"/>
                <w:szCs w:val="22"/>
              </w:rPr>
              <w:t>RECTOR OF</w:t>
            </w:r>
          </w:p>
          <w:p w:rsidR="00BB1948" w:rsidRPr="00B41076" w:rsidRDefault="00BB1948" w:rsidP="00BB1948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B41076">
              <w:rPr>
                <w:b/>
              </w:rPr>
              <w:t>DANANG</w:t>
            </w:r>
            <w:proofErr w:type="spellEnd"/>
            <w:r w:rsidRPr="00B41076">
              <w:rPr>
                <w:b/>
              </w:rPr>
              <w:t xml:space="preserve"> VOCATIONAL TRAINING COLLEGE</w:t>
            </w:r>
          </w:p>
          <w:p w:rsidR="00BB1948" w:rsidRPr="00961F4D" w:rsidRDefault="00BB1948" w:rsidP="00BB1948">
            <w:pPr>
              <w:spacing w:before="240"/>
              <w:jc w:val="center"/>
              <w:rPr>
                <w:bCs/>
                <w:sz w:val="26"/>
                <w:szCs w:val="26"/>
              </w:rPr>
            </w:pPr>
            <w:r w:rsidRPr="00961F4D">
              <w:rPr>
                <w:bCs/>
                <w:sz w:val="26"/>
                <w:szCs w:val="26"/>
              </w:rPr>
              <w:t>has conferred</w:t>
            </w:r>
          </w:p>
          <w:p w:rsidR="00BB1948" w:rsidRPr="00BB1948" w:rsidRDefault="00BB1948" w:rsidP="00BB1948">
            <w:pPr>
              <w:spacing w:before="240" w:line="276" w:lineRule="auto"/>
              <w:jc w:val="center"/>
              <w:rPr>
                <w:b/>
                <w:bCs/>
                <w:szCs w:val="40"/>
              </w:rPr>
            </w:pPr>
            <w:r w:rsidRPr="00BB1948">
              <w:rPr>
                <w:b/>
                <w:bCs/>
                <w:szCs w:val="40"/>
              </w:rPr>
              <w:t xml:space="preserve">INTERMEDIATE VOCATIONAL </w:t>
            </w:r>
          </w:p>
          <w:p w:rsidR="00BB1948" w:rsidRPr="00BB1948" w:rsidRDefault="00BB1948" w:rsidP="00BB1948">
            <w:pPr>
              <w:spacing w:after="240"/>
              <w:jc w:val="center"/>
              <w:rPr>
                <w:b/>
                <w:bCs/>
                <w:szCs w:val="40"/>
              </w:rPr>
            </w:pPr>
            <w:r w:rsidRPr="00BB1948">
              <w:rPr>
                <w:b/>
                <w:bCs/>
                <w:szCs w:val="40"/>
              </w:rPr>
              <w:t>TRAINING  DIPLOMA</w:t>
            </w:r>
          </w:p>
          <w:p w:rsidR="00BB1948" w:rsidRPr="00BB1948" w:rsidRDefault="00BB1948" w:rsidP="00BB1948">
            <w:pPr>
              <w:spacing w:line="360" w:lineRule="auto"/>
              <w:ind w:right="100" w:firstLine="32"/>
              <w:rPr>
                <w:sz w:val="24"/>
              </w:rPr>
            </w:pPr>
            <w:r>
              <w:rPr>
                <w:sz w:val="24"/>
              </w:rPr>
              <w:t>Upon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BB1948">
              <w:rPr>
                <w:sz w:val="24"/>
              </w:rPr>
              <w:t xml:space="preserve">: </w:t>
            </w:r>
            <w:r w:rsidR="00DE3825">
              <w:rPr>
                <w:b/>
                <w:sz w:val="24"/>
              </w:rPr>
              <w:t>......</w:t>
            </w:r>
            <w:r w:rsidRPr="00BB1948">
              <w:rPr>
                <w:sz w:val="24"/>
              </w:rPr>
              <w:t xml:space="preserve"> </w:t>
            </w:r>
          </w:p>
          <w:p w:rsidR="00BB1948" w:rsidRPr="00BB1948" w:rsidRDefault="00BB1948" w:rsidP="00BB1948">
            <w:pPr>
              <w:spacing w:line="360" w:lineRule="auto"/>
              <w:ind w:right="100" w:firstLine="32"/>
              <w:rPr>
                <w:sz w:val="24"/>
              </w:rPr>
            </w:pPr>
            <w:r w:rsidRPr="00BB1948">
              <w:rPr>
                <w:sz w:val="24"/>
              </w:rPr>
              <w:t>Date of birth</w:t>
            </w:r>
            <w:r w:rsidRPr="00BB1948">
              <w:rPr>
                <w:sz w:val="24"/>
              </w:rPr>
              <w:tab/>
              <w:t xml:space="preserve">: </w:t>
            </w:r>
            <w:r w:rsidR="00DE3825">
              <w:rPr>
                <w:b/>
                <w:sz w:val="24"/>
              </w:rPr>
              <w:t>........</w:t>
            </w:r>
          </w:p>
          <w:p w:rsidR="00BB1948" w:rsidRPr="00BB1948" w:rsidRDefault="00BB1948" w:rsidP="00BB1948">
            <w:pPr>
              <w:spacing w:line="360" w:lineRule="auto"/>
              <w:ind w:right="100" w:firstLine="32"/>
              <w:rPr>
                <w:sz w:val="24"/>
              </w:rPr>
            </w:pPr>
            <w:r w:rsidRPr="00BB1948">
              <w:rPr>
                <w:sz w:val="24"/>
              </w:rPr>
              <w:t>Place of birth</w:t>
            </w:r>
            <w:r w:rsidRPr="00BB1948">
              <w:rPr>
                <w:sz w:val="24"/>
              </w:rPr>
              <w:tab/>
              <w:t xml:space="preserve">: </w:t>
            </w:r>
            <w:r w:rsidRPr="00BB1948">
              <w:rPr>
                <w:b/>
                <w:sz w:val="24"/>
              </w:rPr>
              <w:t>DA NANG</w:t>
            </w:r>
          </w:p>
          <w:p w:rsidR="00BB1948" w:rsidRPr="00BB1948" w:rsidRDefault="00BB1948" w:rsidP="00BB1948">
            <w:pPr>
              <w:spacing w:line="360" w:lineRule="auto"/>
              <w:ind w:right="100" w:firstLine="32"/>
              <w:rPr>
                <w:sz w:val="24"/>
              </w:rPr>
            </w:pPr>
            <w:r>
              <w:rPr>
                <w:sz w:val="24"/>
              </w:rPr>
              <w:t xml:space="preserve">Major </w:t>
            </w:r>
            <w:r>
              <w:rPr>
                <w:sz w:val="24"/>
              </w:rPr>
              <w:tab/>
            </w:r>
            <w:r w:rsidRPr="00BB1948">
              <w:rPr>
                <w:sz w:val="24"/>
              </w:rPr>
              <w:t xml:space="preserve">: </w:t>
            </w:r>
            <w:r w:rsidRPr="00BB1948">
              <w:rPr>
                <w:b/>
                <w:sz w:val="24"/>
              </w:rPr>
              <w:t>Restaurant - Hotel Operations</w:t>
            </w:r>
          </w:p>
          <w:p w:rsidR="00BB1948" w:rsidRPr="00BB1948" w:rsidRDefault="00BB1948" w:rsidP="00BB1948">
            <w:pPr>
              <w:spacing w:line="360" w:lineRule="auto"/>
              <w:ind w:left="32" w:right="100" w:hanging="32"/>
              <w:jc w:val="both"/>
              <w:rPr>
                <w:sz w:val="24"/>
              </w:rPr>
            </w:pPr>
            <w:r w:rsidRPr="00BB1948">
              <w:rPr>
                <w:sz w:val="24"/>
              </w:rPr>
              <w:t>The course was conducted from July 2008 to November 2008.</w:t>
            </w:r>
          </w:p>
          <w:p w:rsidR="00BB1948" w:rsidRPr="00BB1948" w:rsidRDefault="00BB1948" w:rsidP="00BB1948">
            <w:pPr>
              <w:spacing w:line="360" w:lineRule="auto"/>
              <w:ind w:right="100" w:firstLine="130"/>
              <w:rPr>
                <w:sz w:val="24"/>
              </w:rPr>
            </w:pPr>
            <w:r w:rsidRPr="00BB1948">
              <w:rPr>
                <w:sz w:val="24"/>
              </w:rPr>
              <w:t xml:space="preserve">Degree </w:t>
            </w:r>
            <w:proofErr w:type="gramStart"/>
            <w:r w:rsidRPr="00BB1948">
              <w:rPr>
                <w:sz w:val="24"/>
              </w:rPr>
              <w:t>classifications :</w:t>
            </w:r>
            <w:proofErr w:type="gramEnd"/>
            <w:r w:rsidRPr="00BB1948">
              <w:rPr>
                <w:sz w:val="24"/>
              </w:rPr>
              <w:t xml:space="preserve"> </w:t>
            </w:r>
            <w:r w:rsidR="00DE3825">
              <w:rPr>
                <w:b/>
                <w:sz w:val="24"/>
              </w:rPr>
              <w:t>....</w:t>
            </w:r>
          </w:p>
          <w:p w:rsidR="00BB1948" w:rsidRDefault="00BB1948" w:rsidP="00BB1948">
            <w:pPr>
              <w:rPr>
                <w:sz w:val="24"/>
                <w:szCs w:val="26"/>
              </w:rPr>
            </w:pPr>
            <w:r w:rsidRPr="00B41076">
              <w:rPr>
                <w:sz w:val="26"/>
                <w:szCs w:val="26"/>
              </w:rPr>
              <w:t xml:space="preserve">  </w:t>
            </w:r>
            <w:r w:rsidRPr="001308FD">
              <w:rPr>
                <w:sz w:val="24"/>
                <w:szCs w:val="26"/>
              </w:rPr>
              <w:t xml:space="preserve">   </w:t>
            </w:r>
          </w:p>
          <w:p w:rsidR="00BB1948" w:rsidRDefault="00BB1948" w:rsidP="00BB1948">
            <w:pPr>
              <w:spacing w:line="360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Da Nang</w:t>
            </w:r>
            <w:r w:rsidRPr="00400519">
              <w:rPr>
                <w:i/>
                <w:sz w:val="24"/>
              </w:rPr>
              <w:t>,</w:t>
            </w:r>
            <w:r>
              <w:rPr>
                <w:i/>
                <w:sz w:val="24"/>
              </w:rPr>
              <w:t xml:space="preserve"> </w:t>
            </w:r>
            <w:r w:rsidRPr="007B0A5A">
              <w:rPr>
                <w:i/>
                <w:sz w:val="24"/>
              </w:rPr>
              <w:t>November 11, 2008</w:t>
            </w:r>
          </w:p>
          <w:p w:rsidR="00BB1948" w:rsidRPr="007B0A5A" w:rsidRDefault="00BB1948" w:rsidP="00BB1948">
            <w:pPr>
              <w:spacing w:line="360" w:lineRule="auto"/>
              <w:jc w:val="center"/>
              <w:rPr>
                <w:b/>
                <w:sz w:val="24"/>
              </w:rPr>
            </w:pPr>
            <w:r w:rsidRPr="007B0A5A">
              <w:rPr>
                <w:b/>
                <w:sz w:val="24"/>
              </w:rPr>
              <w:t>RECTOR</w:t>
            </w:r>
          </w:p>
          <w:p w:rsidR="00BB1948" w:rsidRPr="00400519" w:rsidRDefault="00BB1948" w:rsidP="00BB1948">
            <w:pPr>
              <w:spacing w:line="360" w:lineRule="auto"/>
              <w:jc w:val="center"/>
              <w:rPr>
                <w:i/>
                <w:sz w:val="24"/>
              </w:rPr>
            </w:pPr>
            <w:r w:rsidRPr="00400519">
              <w:rPr>
                <w:i/>
                <w:sz w:val="24"/>
              </w:rPr>
              <w:t>(Signed and sealed)</w:t>
            </w:r>
          </w:p>
          <w:p w:rsidR="00BB1948" w:rsidRDefault="00BB1948" w:rsidP="00DE3825">
            <w:pPr>
              <w:jc w:val="center"/>
            </w:pPr>
            <w:r w:rsidRPr="009F40C4">
              <w:rPr>
                <w:b/>
                <w:sz w:val="24"/>
              </w:rPr>
              <w:t>MSc</w:t>
            </w:r>
            <w:proofErr w:type="gramStart"/>
            <w:r w:rsidRPr="009F40C4">
              <w:rPr>
                <w:b/>
                <w:sz w:val="24"/>
              </w:rPr>
              <w:t xml:space="preserve">. </w:t>
            </w:r>
            <w:r w:rsidR="00DE3825">
              <w:rPr>
                <w:b/>
                <w:sz w:val="24"/>
              </w:rPr>
              <w:t>....</w:t>
            </w:r>
            <w:bookmarkStart w:id="0" w:name="_GoBack"/>
            <w:bookmarkEnd w:id="0"/>
            <w:proofErr w:type="gramEnd"/>
          </w:p>
        </w:tc>
      </w:tr>
    </w:tbl>
    <w:p w:rsidR="00BB1948" w:rsidRDefault="00BB1948"/>
    <w:p w:rsidR="00BB1948" w:rsidRDefault="00BB1948"/>
    <w:p w:rsidR="00BB1948" w:rsidRDefault="00BB1948"/>
    <w:p w:rsidR="00BB1948" w:rsidRDefault="00BB1948"/>
    <w:p w:rsidR="009F40C4" w:rsidRDefault="009F40C4" w:rsidP="00400519"/>
    <w:p w:rsidR="009F40C4" w:rsidRDefault="009F40C4" w:rsidP="00400519"/>
    <w:p w:rsidR="009F40C4" w:rsidRDefault="009F40C4" w:rsidP="00400519"/>
    <w:p w:rsidR="009F40C4" w:rsidRDefault="009F40C4" w:rsidP="00400519"/>
    <w:p w:rsidR="009F40C4" w:rsidRDefault="009F40C4" w:rsidP="00400519"/>
    <w:p w:rsidR="009F40C4" w:rsidRDefault="009F40C4" w:rsidP="00400519"/>
    <w:p w:rsidR="009F40C4" w:rsidRDefault="009F40C4" w:rsidP="00400519"/>
    <w:p w:rsidR="00BB1948" w:rsidRDefault="00BB1948" w:rsidP="009F40C4">
      <w:pPr>
        <w:jc w:val="center"/>
        <w:rPr>
          <w:sz w:val="24"/>
        </w:rPr>
      </w:pPr>
    </w:p>
    <w:p w:rsidR="00BB1948" w:rsidRDefault="00BB1948" w:rsidP="009F40C4">
      <w:pPr>
        <w:jc w:val="center"/>
        <w:rPr>
          <w:sz w:val="24"/>
        </w:rPr>
      </w:pPr>
    </w:p>
    <w:p w:rsidR="00BB1948" w:rsidRDefault="00BB1948" w:rsidP="009F40C4">
      <w:pPr>
        <w:jc w:val="center"/>
        <w:rPr>
          <w:sz w:val="24"/>
        </w:rPr>
      </w:pPr>
    </w:p>
    <w:p w:rsidR="00BB1948" w:rsidRDefault="00BB1948" w:rsidP="009F40C4">
      <w:pPr>
        <w:jc w:val="center"/>
        <w:rPr>
          <w:sz w:val="24"/>
        </w:rPr>
      </w:pPr>
    </w:p>
    <w:p w:rsidR="00400519" w:rsidRPr="009F40C4" w:rsidRDefault="009F40C4" w:rsidP="009F40C4">
      <w:pPr>
        <w:jc w:val="center"/>
        <w:rPr>
          <w:vanish/>
          <w:sz w:val="24"/>
        </w:rPr>
      </w:pPr>
      <w:r w:rsidRPr="009F40C4">
        <w:rPr>
          <w:sz w:val="24"/>
        </w:rPr>
        <w:t>1</w:t>
      </w:r>
    </w:p>
    <w:p w:rsidR="00665049" w:rsidRPr="001C0BB3" w:rsidRDefault="00665049" w:rsidP="009A4C8D"/>
    <w:sectPr w:rsidR="00665049" w:rsidRPr="001C0BB3" w:rsidSect="00BB1948">
      <w:pgSz w:w="11907" w:h="16840" w:code="9"/>
      <w:pgMar w:top="1560" w:right="1134" w:bottom="1418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B3D" w:rsidRDefault="00CE6B3D" w:rsidP="00466371">
      <w:r>
        <w:separator/>
      </w:r>
    </w:p>
  </w:endnote>
  <w:endnote w:type="continuationSeparator" w:id="0">
    <w:p w:rsidR="00CE6B3D" w:rsidRDefault="00CE6B3D" w:rsidP="0046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B3D" w:rsidRDefault="00CE6B3D" w:rsidP="00466371">
      <w:r>
        <w:separator/>
      </w:r>
    </w:p>
  </w:footnote>
  <w:footnote w:type="continuationSeparator" w:id="0">
    <w:p w:rsidR="00CE6B3D" w:rsidRDefault="00CE6B3D" w:rsidP="0046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7098C"/>
    <w:multiLevelType w:val="hybridMultilevel"/>
    <w:tmpl w:val="9CEA646E"/>
    <w:lvl w:ilvl="0" w:tplc="6BA04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CB"/>
    <w:rsid w:val="00001D14"/>
    <w:rsid w:val="00011307"/>
    <w:rsid w:val="000136F9"/>
    <w:rsid w:val="000221A1"/>
    <w:rsid w:val="00024EE0"/>
    <w:rsid w:val="00057CAF"/>
    <w:rsid w:val="000743B6"/>
    <w:rsid w:val="0008533B"/>
    <w:rsid w:val="000A67A6"/>
    <w:rsid w:val="000F2F6B"/>
    <w:rsid w:val="000F35E5"/>
    <w:rsid w:val="001308FD"/>
    <w:rsid w:val="00155303"/>
    <w:rsid w:val="00187448"/>
    <w:rsid w:val="001C0BB3"/>
    <w:rsid w:val="001D5F1E"/>
    <w:rsid w:val="001F430B"/>
    <w:rsid w:val="002125AF"/>
    <w:rsid w:val="00220238"/>
    <w:rsid w:val="0022461F"/>
    <w:rsid w:val="00240019"/>
    <w:rsid w:val="00241364"/>
    <w:rsid w:val="002579D4"/>
    <w:rsid w:val="0027228D"/>
    <w:rsid w:val="00280334"/>
    <w:rsid w:val="002973EB"/>
    <w:rsid w:val="002C117A"/>
    <w:rsid w:val="002D4BAE"/>
    <w:rsid w:val="003227AC"/>
    <w:rsid w:val="0033660D"/>
    <w:rsid w:val="00392275"/>
    <w:rsid w:val="0039635C"/>
    <w:rsid w:val="003D367E"/>
    <w:rsid w:val="003D43F7"/>
    <w:rsid w:val="003E31BA"/>
    <w:rsid w:val="00400519"/>
    <w:rsid w:val="004065B3"/>
    <w:rsid w:val="004067BF"/>
    <w:rsid w:val="00456496"/>
    <w:rsid w:val="00465497"/>
    <w:rsid w:val="00466371"/>
    <w:rsid w:val="00474DDC"/>
    <w:rsid w:val="004F2FAB"/>
    <w:rsid w:val="005422B0"/>
    <w:rsid w:val="005951D2"/>
    <w:rsid w:val="00650995"/>
    <w:rsid w:val="00665049"/>
    <w:rsid w:val="00670390"/>
    <w:rsid w:val="00677797"/>
    <w:rsid w:val="00683B8C"/>
    <w:rsid w:val="00685EFF"/>
    <w:rsid w:val="00693D0E"/>
    <w:rsid w:val="006A23DF"/>
    <w:rsid w:val="006B5622"/>
    <w:rsid w:val="006E2A2D"/>
    <w:rsid w:val="00704013"/>
    <w:rsid w:val="0074287A"/>
    <w:rsid w:val="00762688"/>
    <w:rsid w:val="00770068"/>
    <w:rsid w:val="00787D02"/>
    <w:rsid w:val="0079795F"/>
    <w:rsid w:val="007A126A"/>
    <w:rsid w:val="007B0A5A"/>
    <w:rsid w:val="007B38CB"/>
    <w:rsid w:val="007C235C"/>
    <w:rsid w:val="007C74F6"/>
    <w:rsid w:val="007F311D"/>
    <w:rsid w:val="00823388"/>
    <w:rsid w:val="0083573B"/>
    <w:rsid w:val="0085525E"/>
    <w:rsid w:val="008910B8"/>
    <w:rsid w:val="00921F97"/>
    <w:rsid w:val="0092757E"/>
    <w:rsid w:val="00943A3C"/>
    <w:rsid w:val="00961F4D"/>
    <w:rsid w:val="00962BD6"/>
    <w:rsid w:val="009A4C8D"/>
    <w:rsid w:val="009B6732"/>
    <w:rsid w:val="009B7814"/>
    <w:rsid w:val="009F0C9D"/>
    <w:rsid w:val="009F1573"/>
    <w:rsid w:val="009F40C4"/>
    <w:rsid w:val="00A205F7"/>
    <w:rsid w:val="00A30B53"/>
    <w:rsid w:val="00A41D93"/>
    <w:rsid w:val="00A52D18"/>
    <w:rsid w:val="00A653AF"/>
    <w:rsid w:val="00A749D8"/>
    <w:rsid w:val="00A8635A"/>
    <w:rsid w:val="00AA56AC"/>
    <w:rsid w:val="00AC0F09"/>
    <w:rsid w:val="00AD4FBB"/>
    <w:rsid w:val="00AE487E"/>
    <w:rsid w:val="00AF0AF7"/>
    <w:rsid w:val="00B41076"/>
    <w:rsid w:val="00B443B5"/>
    <w:rsid w:val="00B72A8C"/>
    <w:rsid w:val="00B82231"/>
    <w:rsid w:val="00B9502C"/>
    <w:rsid w:val="00BB1948"/>
    <w:rsid w:val="00BD1018"/>
    <w:rsid w:val="00C236F8"/>
    <w:rsid w:val="00C5492E"/>
    <w:rsid w:val="00C70F60"/>
    <w:rsid w:val="00C74CB2"/>
    <w:rsid w:val="00C949A6"/>
    <w:rsid w:val="00CA3288"/>
    <w:rsid w:val="00CA5F51"/>
    <w:rsid w:val="00CE6B3D"/>
    <w:rsid w:val="00D06BA5"/>
    <w:rsid w:val="00D22B97"/>
    <w:rsid w:val="00D27A3A"/>
    <w:rsid w:val="00D4787B"/>
    <w:rsid w:val="00D7491E"/>
    <w:rsid w:val="00D9369E"/>
    <w:rsid w:val="00DA038F"/>
    <w:rsid w:val="00DA5B07"/>
    <w:rsid w:val="00DE3825"/>
    <w:rsid w:val="00E019CB"/>
    <w:rsid w:val="00E1751D"/>
    <w:rsid w:val="00E6757D"/>
    <w:rsid w:val="00E757F6"/>
    <w:rsid w:val="00EF7024"/>
    <w:rsid w:val="00F20324"/>
    <w:rsid w:val="00F3693A"/>
    <w:rsid w:val="00F43B99"/>
    <w:rsid w:val="00F46BC2"/>
    <w:rsid w:val="00F47508"/>
    <w:rsid w:val="00F71F7D"/>
    <w:rsid w:val="00F936CB"/>
    <w:rsid w:val="00FE6F4D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5C"/>
    <w:rPr>
      <w:sz w:val="2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C235C"/>
    <w:pPr>
      <w:keepNext/>
      <w:ind w:left="1440" w:firstLine="720"/>
      <w:jc w:val="center"/>
      <w:outlineLvl w:val="0"/>
    </w:pPr>
    <w:rPr>
      <w:rFonts w:ascii=".VnTimeH" w:hAnsi=".VnTimeH"/>
      <w:b/>
      <w:bCs/>
      <w:sz w:val="32"/>
    </w:rPr>
  </w:style>
  <w:style w:type="paragraph" w:styleId="Heading2">
    <w:name w:val="heading 2"/>
    <w:basedOn w:val="Normal"/>
    <w:next w:val="Normal"/>
    <w:qFormat/>
    <w:rsid w:val="007C235C"/>
    <w:pPr>
      <w:keepNext/>
      <w:tabs>
        <w:tab w:val="left" w:pos="5781"/>
      </w:tabs>
      <w:ind w:left="64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C235C"/>
    <w:pPr>
      <w:keepNext/>
      <w:tabs>
        <w:tab w:val="center" w:pos="7544"/>
      </w:tabs>
      <w:ind w:left="112"/>
      <w:jc w:val="center"/>
      <w:outlineLvl w:val="2"/>
    </w:pPr>
    <w:rPr>
      <w:rFonts w:ascii=".VnTimeH" w:hAnsi=".VnTimeH"/>
      <w:b/>
      <w:bCs/>
      <w:sz w:val="24"/>
    </w:rPr>
  </w:style>
  <w:style w:type="paragraph" w:styleId="Heading4">
    <w:name w:val="heading 4"/>
    <w:basedOn w:val="Normal"/>
    <w:next w:val="Normal"/>
    <w:qFormat/>
    <w:rsid w:val="007C235C"/>
    <w:pPr>
      <w:keepNext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C235C"/>
    <w:pPr>
      <w:ind w:left="73"/>
      <w:jc w:val="center"/>
    </w:pPr>
    <w:rPr>
      <w:rFonts w:ascii=".VnTimeH" w:hAnsi=".VnTimeH"/>
      <w:sz w:val="20"/>
    </w:rPr>
  </w:style>
  <w:style w:type="table" w:styleId="TableGrid">
    <w:name w:val="Table Grid"/>
    <w:basedOn w:val="TableNormal"/>
    <w:rsid w:val="00A41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A41D93"/>
  </w:style>
  <w:style w:type="character" w:customStyle="1" w:styleId="shorttext">
    <w:name w:val="short_text"/>
    <w:basedOn w:val="DefaultParagraphFont"/>
    <w:rsid w:val="00943A3C"/>
  </w:style>
  <w:style w:type="character" w:customStyle="1" w:styleId="hps">
    <w:name w:val="hps"/>
    <w:basedOn w:val="DefaultParagraphFont"/>
    <w:rsid w:val="00943A3C"/>
  </w:style>
  <w:style w:type="character" w:customStyle="1" w:styleId="st">
    <w:name w:val="st"/>
    <w:basedOn w:val="DefaultParagraphFont"/>
    <w:rsid w:val="00C70F60"/>
  </w:style>
  <w:style w:type="paragraph" w:styleId="Header">
    <w:name w:val="header"/>
    <w:basedOn w:val="Normal"/>
    <w:link w:val="HeaderChar"/>
    <w:rsid w:val="004663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66371"/>
    <w:rPr>
      <w:sz w:val="28"/>
      <w:szCs w:val="24"/>
    </w:rPr>
  </w:style>
  <w:style w:type="paragraph" w:styleId="Footer">
    <w:name w:val="footer"/>
    <w:basedOn w:val="Normal"/>
    <w:link w:val="FooterChar"/>
    <w:rsid w:val="004663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66371"/>
    <w:rPr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9F40C4"/>
    <w:rPr>
      <w:rFonts w:ascii=".VnTimeH" w:hAnsi=".VnTimeH"/>
      <w:b/>
      <w:bCs/>
      <w:sz w:val="3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F40C4"/>
    <w:rPr>
      <w:rFonts w:ascii=".VnTimeH" w:hAnsi=".VnTimeH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5C"/>
    <w:rPr>
      <w:sz w:val="2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C235C"/>
    <w:pPr>
      <w:keepNext/>
      <w:ind w:left="1440" w:firstLine="720"/>
      <w:jc w:val="center"/>
      <w:outlineLvl w:val="0"/>
    </w:pPr>
    <w:rPr>
      <w:rFonts w:ascii=".VnTimeH" w:hAnsi=".VnTimeH"/>
      <w:b/>
      <w:bCs/>
      <w:sz w:val="32"/>
    </w:rPr>
  </w:style>
  <w:style w:type="paragraph" w:styleId="Heading2">
    <w:name w:val="heading 2"/>
    <w:basedOn w:val="Normal"/>
    <w:next w:val="Normal"/>
    <w:qFormat/>
    <w:rsid w:val="007C235C"/>
    <w:pPr>
      <w:keepNext/>
      <w:tabs>
        <w:tab w:val="left" w:pos="5781"/>
      </w:tabs>
      <w:ind w:left="64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C235C"/>
    <w:pPr>
      <w:keepNext/>
      <w:tabs>
        <w:tab w:val="center" w:pos="7544"/>
      </w:tabs>
      <w:ind w:left="112"/>
      <w:jc w:val="center"/>
      <w:outlineLvl w:val="2"/>
    </w:pPr>
    <w:rPr>
      <w:rFonts w:ascii=".VnTimeH" w:hAnsi=".VnTimeH"/>
      <w:b/>
      <w:bCs/>
      <w:sz w:val="24"/>
    </w:rPr>
  </w:style>
  <w:style w:type="paragraph" w:styleId="Heading4">
    <w:name w:val="heading 4"/>
    <w:basedOn w:val="Normal"/>
    <w:next w:val="Normal"/>
    <w:qFormat/>
    <w:rsid w:val="007C235C"/>
    <w:pPr>
      <w:keepNext/>
      <w:jc w:val="center"/>
      <w:outlineLvl w:val="3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C235C"/>
    <w:pPr>
      <w:ind w:left="73"/>
      <w:jc w:val="center"/>
    </w:pPr>
    <w:rPr>
      <w:rFonts w:ascii=".VnTimeH" w:hAnsi=".VnTimeH"/>
      <w:sz w:val="20"/>
    </w:rPr>
  </w:style>
  <w:style w:type="table" w:styleId="TableGrid">
    <w:name w:val="Table Grid"/>
    <w:basedOn w:val="TableNormal"/>
    <w:rsid w:val="00A41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A41D93"/>
  </w:style>
  <w:style w:type="character" w:customStyle="1" w:styleId="shorttext">
    <w:name w:val="short_text"/>
    <w:basedOn w:val="DefaultParagraphFont"/>
    <w:rsid w:val="00943A3C"/>
  </w:style>
  <w:style w:type="character" w:customStyle="1" w:styleId="hps">
    <w:name w:val="hps"/>
    <w:basedOn w:val="DefaultParagraphFont"/>
    <w:rsid w:val="00943A3C"/>
  </w:style>
  <w:style w:type="character" w:customStyle="1" w:styleId="st">
    <w:name w:val="st"/>
    <w:basedOn w:val="DefaultParagraphFont"/>
    <w:rsid w:val="00C70F60"/>
  </w:style>
  <w:style w:type="paragraph" w:styleId="Header">
    <w:name w:val="header"/>
    <w:basedOn w:val="Normal"/>
    <w:link w:val="HeaderChar"/>
    <w:rsid w:val="004663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66371"/>
    <w:rPr>
      <w:sz w:val="28"/>
      <w:szCs w:val="24"/>
    </w:rPr>
  </w:style>
  <w:style w:type="paragraph" w:styleId="Footer">
    <w:name w:val="footer"/>
    <w:basedOn w:val="Normal"/>
    <w:link w:val="FooterChar"/>
    <w:rsid w:val="0046637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466371"/>
    <w:rPr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9F40C4"/>
    <w:rPr>
      <w:rFonts w:ascii=".VnTimeH" w:hAnsi=".VnTimeH"/>
      <w:b/>
      <w:bCs/>
      <w:sz w:val="3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F40C4"/>
    <w:rPr>
      <w:rFonts w:ascii=".VnTimeH" w:hAnsi=".VnTimeH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CH%20THUAT\NAM%202013\THANG%205\bang%20dai%20hoc%20ngoaing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9BB0D-69A7-4F0E-A595-335ABB9A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bang dai hoc ngoaingu.dotx</Template>
  <TotalTime>22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education and training</vt:lpstr>
    </vt:vector>
  </TitlesOfParts>
  <Company>0914787250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education and training</dc:title>
  <dc:creator>PHUCANBINH</dc:creator>
  <cp:lastModifiedBy>ACER</cp:lastModifiedBy>
  <cp:revision>5</cp:revision>
  <cp:lastPrinted>2011-08-18T07:17:00Z</cp:lastPrinted>
  <dcterms:created xsi:type="dcterms:W3CDTF">2026-02-24T02:15:00Z</dcterms:created>
  <dcterms:modified xsi:type="dcterms:W3CDTF">2026-06-30T16:50:00Z</dcterms:modified>
</cp:coreProperties>
</file>